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783"/>
        <w:gridCol w:w="222"/>
        <w:gridCol w:w="222"/>
        <w:gridCol w:w="222"/>
        <w:gridCol w:w="1351"/>
      </w:tblGrid>
      <w:tr w:rsidR="00F77369" w14:paraId="1089D298" w14:textId="77777777" w:rsidTr="007E3F5D">
        <w:trPr>
          <w:trHeight w:val="421"/>
        </w:trPr>
        <w:tc>
          <w:tcPr>
            <w:tcW w:w="8856" w:type="dxa"/>
            <w:gridSpan w:val="5"/>
            <w:vAlign w:val="center"/>
          </w:tcPr>
          <w:p w14:paraId="624873A8" w14:textId="77777777" w:rsidR="00F77369" w:rsidRPr="00D65E9C" w:rsidRDefault="00F77369">
            <w:pPr>
              <w:pStyle w:val="NormalWeb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D65E9C">
              <w:rPr>
                <w:rFonts w:cs="Monotype Corsiva"/>
                <w:i/>
                <w:iCs/>
                <w:color w:val="FF00FF"/>
                <w:sz w:val="32"/>
                <w:szCs w:val="32"/>
              </w:rPr>
              <w:t>Sarasota Dove Release</w:t>
            </w:r>
            <w:r w:rsidRPr="00D65E9C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 w:rsidR="00F77369" w14:paraId="26B9E314" w14:textId="77777777" w:rsidTr="007E3F5D">
        <w:trPr>
          <w:trHeight w:val="368"/>
        </w:trPr>
        <w:tc>
          <w:tcPr>
            <w:tcW w:w="8856" w:type="dxa"/>
            <w:gridSpan w:val="5"/>
            <w:vAlign w:val="center"/>
          </w:tcPr>
          <w:p w14:paraId="1260CD8A" w14:textId="4D6E92E9" w:rsidR="00F77369" w:rsidRPr="0090681B" w:rsidRDefault="00B21D05" w:rsidP="00B21D05">
            <w:pPr>
              <w:pStyle w:val="NormalWeb"/>
              <w:ind w:right="-648"/>
              <w:rPr>
                <w:rFonts w:ascii="Times New Roman" w:hAnsi="Times New Roman"/>
                <w:color w:val="000000"/>
              </w:rPr>
            </w:pPr>
            <w:r>
              <w:rPr>
                <w:rFonts w:cs="Monotype Corsiva"/>
                <w:i/>
                <w:iCs/>
                <w:color w:val="FF00FF"/>
              </w:rPr>
              <w:t xml:space="preserve">                                                                                      </w:t>
            </w:r>
            <w:r w:rsidR="00CF0155">
              <w:rPr>
                <w:rFonts w:cs="Monotype Corsiva"/>
                <w:i/>
                <w:iCs/>
                <w:color w:val="FF00FF"/>
              </w:rPr>
              <w:t>4652 Glenbrooke Ter</w:t>
            </w:r>
            <w:r w:rsidR="00F77369" w:rsidRPr="0090681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77369" w14:paraId="479F1B01" w14:textId="77777777" w:rsidTr="007E3F5D">
        <w:trPr>
          <w:trHeight w:val="368"/>
        </w:trPr>
        <w:tc>
          <w:tcPr>
            <w:tcW w:w="8856" w:type="dxa"/>
            <w:gridSpan w:val="5"/>
            <w:vAlign w:val="center"/>
          </w:tcPr>
          <w:p w14:paraId="444935BB" w14:textId="63917712" w:rsidR="00F77369" w:rsidRPr="0090681B" w:rsidRDefault="00F77369">
            <w:pPr>
              <w:pStyle w:val="NormalWeb"/>
              <w:jc w:val="center"/>
              <w:rPr>
                <w:rFonts w:ascii="Times New Roman" w:hAnsi="Times New Roman"/>
                <w:color w:val="000000"/>
              </w:rPr>
            </w:pPr>
            <w:r w:rsidRPr="0090681B">
              <w:rPr>
                <w:rFonts w:cs="Monotype Corsiva"/>
                <w:i/>
                <w:iCs/>
                <w:color w:val="FF00FF"/>
              </w:rPr>
              <w:t>Sarasota, FL  342</w:t>
            </w:r>
            <w:r w:rsidR="00CF0155">
              <w:rPr>
                <w:rFonts w:cs="Monotype Corsiva"/>
                <w:i/>
                <w:iCs/>
                <w:color w:val="FF00FF"/>
              </w:rPr>
              <w:t>43-4323</w:t>
            </w:r>
          </w:p>
        </w:tc>
      </w:tr>
      <w:tr w:rsidR="00F77369" w14:paraId="33839CC1" w14:textId="77777777" w:rsidTr="007E3F5D">
        <w:trPr>
          <w:trHeight w:val="368"/>
        </w:trPr>
        <w:tc>
          <w:tcPr>
            <w:tcW w:w="8856" w:type="dxa"/>
            <w:gridSpan w:val="5"/>
            <w:vAlign w:val="center"/>
          </w:tcPr>
          <w:p w14:paraId="3DDBC78F" w14:textId="77777777" w:rsidR="00F77369" w:rsidRPr="0090681B" w:rsidRDefault="00F77369">
            <w:pPr>
              <w:pStyle w:val="NormalWeb"/>
              <w:jc w:val="center"/>
              <w:rPr>
                <w:rFonts w:ascii="Times New Roman" w:hAnsi="Times New Roman"/>
                <w:color w:val="000000"/>
              </w:rPr>
            </w:pPr>
            <w:r w:rsidRPr="0090681B">
              <w:rPr>
                <w:rFonts w:cs="Monotype Corsiva"/>
                <w:i/>
                <w:iCs/>
                <w:color w:val="FF00FF"/>
              </w:rPr>
              <w:t>941-914-4306</w:t>
            </w:r>
            <w:r w:rsidRPr="0090681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F77369" w14:paraId="2CCCF2EF" w14:textId="77777777" w:rsidTr="007E3F5D">
        <w:trPr>
          <w:trHeight w:val="341"/>
        </w:trPr>
        <w:tc>
          <w:tcPr>
            <w:tcW w:w="8856" w:type="dxa"/>
            <w:gridSpan w:val="5"/>
            <w:vAlign w:val="center"/>
          </w:tcPr>
          <w:p w14:paraId="5B216FDA" w14:textId="77777777" w:rsidR="00F77369" w:rsidRPr="0090681B" w:rsidRDefault="00000000">
            <w:pPr>
              <w:pStyle w:val="NormalWeb"/>
              <w:jc w:val="center"/>
            </w:pPr>
            <w:hyperlink r:id="rId6" w:history="1">
              <w:r w:rsidR="00F77369" w:rsidRPr="0090681B">
                <w:rPr>
                  <w:rStyle w:val="Hyperlink"/>
                  <w:i/>
                  <w:iCs/>
                  <w:color w:val="0000FF"/>
                  <w:u w:val="single"/>
                </w:rPr>
                <w:t>www.sarasotadoverelease.com</w:t>
              </w:r>
            </w:hyperlink>
          </w:p>
        </w:tc>
      </w:tr>
      <w:tr w:rsidR="00F77369" w14:paraId="3E9E4FB0" w14:textId="77777777" w:rsidTr="007E3F5D">
        <w:trPr>
          <w:trHeight w:val="90"/>
        </w:trPr>
        <w:tc>
          <w:tcPr>
            <w:tcW w:w="8856" w:type="dxa"/>
            <w:gridSpan w:val="5"/>
            <w:vAlign w:val="center"/>
          </w:tcPr>
          <w:p w14:paraId="4D909483" w14:textId="77777777" w:rsidR="00F77369" w:rsidRPr="0090681B" w:rsidRDefault="00F7736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77369" w14:paraId="47AA5284" w14:textId="77777777" w:rsidTr="007E3F5D">
        <w:trPr>
          <w:trHeight w:val="80"/>
        </w:trPr>
        <w:tc>
          <w:tcPr>
            <w:tcW w:w="8856" w:type="dxa"/>
            <w:gridSpan w:val="5"/>
            <w:tcBorders>
              <w:bottom w:val="nil"/>
            </w:tcBorders>
            <w:vAlign w:val="center"/>
          </w:tcPr>
          <w:p w14:paraId="5A63F491" w14:textId="77777777" w:rsidR="00F77369" w:rsidRPr="0090681B" w:rsidRDefault="00FC6E41" w:rsidP="00FC6E41">
            <w:pPr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90681B">
              <w:rPr>
                <w:rFonts w:ascii="Times New Roman" w:hAnsi="Times New Roman"/>
                <w:b/>
                <w:color w:val="000000"/>
                <w:u w:val="single"/>
              </w:rPr>
              <w:t>Contract for Service</w:t>
            </w:r>
          </w:p>
        </w:tc>
      </w:tr>
      <w:tr w:rsidR="00F77369" w14:paraId="7E21E892" w14:textId="77777777" w:rsidTr="007E3F5D">
        <w:trPr>
          <w:trHeight w:val="80"/>
        </w:trPr>
        <w:tc>
          <w:tcPr>
            <w:tcW w:w="8856" w:type="dxa"/>
            <w:gridSpan w:val="5"/>
            <w:tcBorders>
              <w:top w:val="nil"/>
              <w:bottom w:val="nil"/>
            </w:tcBorders>
            <w:vAlign w:val="center"/>
          </w:tcPr>
          <w:p w14:paraId="6C2C64BF" w14:textId="77777777" w:rsidR="00F77369" w:rsidRDefault="00F77369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F77369" w:rsidRPr="00986F63" w14:paraId="4D8D7B94" w14:textId="77777777" w:rsidTr="007E3F5D">
        <w:trPr>
          <w:trHeight w:val="316"/>
        </w:trPr>
        <w:tc>
          <w:tcPr>
            <w:tcW w:w="885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75E42C89" w14:textId="77777777" w:rsidR="00F77369" w:rsidRPr="00B21D05" w:rsidRDefault="00237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>Customer</w:t>
            </w:r>
            <w:r w:rsidR="00961C67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FC6E41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r w:rsidR="00CD7BE5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</w:t>
            </w:r>
          </w:p>
        </w:tc>
      </w:tr>
      <w:tr w:rsidR="00237C19" w:rsidRPr="00986F63" w14:paraId="495B8C7E" w14:textId="77777777" w:rsidTr="007E3F5D">
        <w:trPr>
          <w:trHeight w:val="316"/>
        </w:trPr>
        <w:tc>
          <w:tcPr>
            <w:tcW w:w="885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47CAC7B0" w14:textId="77777777" w:rsidR="00237C19" w:rsidRPr="00B21D05" w:rsidRDefault="00237C1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>Bride &amp; Groom:</w:t>
            </w:r>
          </w:p>
        </w:tc>
      </w:tr>
      <w:tr w:rsidR="00F77369" w:rsidRPr="00986F63" w14:paraId="518452DC" w14:textId="77777777" w:rsidTr="007E3F5D">
        <w:trPr>
          <w:trHeight w:val="316"/>
        </w:trPr>
        <w:tc>
          <w:tcPr>
            <w:tcW w:w="88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9AAA5" w14:textId="77777777" w:rsidR="00F77369" w:rsidRPr="00B21D05" w:rsidRDefault="00F773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>Address:</w:t>
            </w:r>
            <w:r w:rsidR="00961C67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</w:t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961C67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F77369" w:rsidRPr="00986F63" w14:paraId="258E6D2C" w14:textId="77777777" w:rsidTr="007E3F5D">
        <w:trPr>
          <w:trHeight w:val="316"/>
        </w:trPr>
        <w:tc>
          <w:tcPr>
            <w:tcW w:w="88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B905F" w14:textId="77777777" w:rsidR="00F77369" w:rsidRPr="00B21D05" w:rsidRDefault="00F773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>Email:</w:t>
            </w:r>
            <w:r w:rsidR="00961C67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</w:t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961C67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</w:tr>
      <w:tr w:rsidR="00F77369" w:rsidRPr="00986F63" w14:paraId="4660FF97" w14:textId="77777777" w:rsidTr="007E3F5D">
        <w:trPr>
          <w:trHeight w:val="316"/>
        </w:trPr>
        <w:tc>
          <w:tcPr>
            <w:tcW w:w="88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EF099" w14:textId="77777777" w:rsidR="00F77369" w:rsidRPr="00B21D05" w:rsidRDefault="00A41D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Home Phone:                                            </w:t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bookmarkEnd w:id="2"/>
          </w:p>
        </w:tc>
      </w:tr>
      <w:tr w:rsidR="00A41D7E" w:rsidRPr="00986F63" w14:paraId="5830A2C0" w14:textId="77777777" w:rsidTr="007E3F5D">
        <w:trPr>
          <w:trHeight w:val="316"/>
        </w:trPr>
        <w:tc>
          <w:tcPr>
            <w:tcW w:w="88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A0DD0" w14:textId="77777777" w:rsidR="00A41D7E" w:rsidRPr="00B21D05" w:rsidRDefault="00A41D7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Cell:  </w:t>
            </w:r>
          </w:p>
        </w:tc>
      </w:tr>
      <w:tr w:rsidR="00F77369" w:rsidRPr="00986F63" w14:paraId="2F067517" w14:textId="77777777" w:rsidTr="007E3F5D">
        <w:trPr>
          <w:trHeight w:val="316"/>
        </w:trPr>
        <w:tc>
          <w:tcPr>
            <w:tcW w:w="88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096CF" w14:textId="77777777" w:rsidR="00F77369" w:rsidRPr="00B21D05" w:rsidRDefault="00F773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Date and time of </w:t>
            </w:r>
            <w:r w:rsidR="00237C19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>Ceremony</w:t>
            </w: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  <w:r w:rsidR="00961C67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</w:t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961C67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961C67"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="00DD48F6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bookmarkEnd w:id="3"/>
          </w:p>
        </w:tc>
      </w:tr>
      <w:tr w:rsidR="00737967" w:rsidRPr="00986F63" w14:paraId="5744C2A1" w14:textId="77777777" w:rsidTr="007E3F5D">
        <w:trPr>
          <w:trHeight w:val="316"/>
        </w:trPr>
        <w:tc>
          <w:tcPr>
            <w:tcW w:w="88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D0CB" w14:textId="77777777" w:rsidR="00737967" w:rsidRPr="00B21D05" w:rsidRDefault="0073796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>Latest Safe Release Time:</w:t>
            </w:r>
          </w:p>
        </w:tc>
      </w:tr>
      <w:tr w:rsidR="00F77369" w:rsidRPr="00986F63" w14:paraId="79E3574E" w14:textId="77777777" w:rsidTr="007E3F5D">
        <w:trPr>
          <w:trHeight w:val="316"/>
        </w:trPr>
        <w:tc>
          <w:tcPr>
            <w:tcW w:w="88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6DE3" w14:textId="77777777" w:rsidR="00F77369" w:rsidRPr="00B21D05" w:rsidRDefault="00F7736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>Location:</w:t>
            </w:r>
            <w:r w:rsidR="00961C67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7E3F5D" w:rsidRPr="00986F63" w14:paraId="42836447" w14:textId="77777777" w:rsidTr="001A1BDE">
        <w:trPr>
          <w:trHeight w:val="242"/>
        </w:trPr>
        <w:tc>
          <w:tcPr>
            <w:tcW w:w="6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9543B" w14:textId="77777777" w:rsidR="007E3F5D" w:rsidRPr="00B21D05" w:rsidRDefault="007E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Quoted Price &amp; Number of birds:       </w:t>
            </w: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Pr="00B21D05"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 </w:t>
            </w: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bookmarkEnd w:id="4"/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12FE2" w14:textId="77777777" w:rsidR="007E3F5D" w:rsidRPr="00B21D05" w:rsidRDefault="007E3F5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69969" w14:textId="77777777" w:rsidR="007E3F5D" w:rsidRPr="00B21D05" w:rsidRDefault="007E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846B4" w14:textId="77777777" w:rsidR="007E3F5D" w:rsidRPr="00B21D05" w:rsidRDefault="007E3F5D" w:rsidP="00525CCE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D675E" w14:textId="77777777" w:rsidR="007E3F5D" w:rsidRPr="00B21D05" w:rsidRDefault="007E3F5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</w:p>
        </w:tc>
      </w:tr>
      <w:tr w:rsidR="007E3F5D" w14:paraId="470210F6" w14:textId="77777777" w:rsidTr="007E3F5D">
        <w:trPr>
          <w:trHeight w:val="480"/>
        </w:trPr>
        <w:tc>
          <w:tcPr>
            <w:tcW w:w="8856" w:type="dxa"/>
            <w:gridSpan w:val="5"/>
            <w:vAlign w:val="center"/>
          </w:tcPr>
          <w:p w14:paraId="45AADD8C" w14:textId="77777777" w:rsidR="007E3F5D" w:rsidRPr="00B21D05" w:rsidRDefault="007E3F5D" w:rsidP="00B94E89">
            <w:pPr>
              <w:pStyle w:val="NormalWeb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Terms and Conditions</w:t>
            </w:r>
          </w:p>
        </w:tc>
      </w:tr>
      <w:tr w:rsidR="007E3F5D" w14:paraId="189D9E75" w14:textId="77777777" w:rsidTr="001A1BDE">
        <w:trPr>
          <w:trHeight w:val="4472"/>
        </w:trPr>
        <w:tc>
          <w:tcPr>
            <w:tcW w:w="0" w:type="auto"/>
            <w:gridSpan w:val="5"/>
            <w:vAlign w:val="center"/>
          </w:tcPr>
          <w:p w14:paraId="160185F5" w14:textId="77777777" w:rsidR="00B21D05" w:rsidRDefault="007E3F5D" w:rsidP="00B21D0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>A 50% deposit is required at time of booking, to reserve your release date</w:t>
            </w:r>
            <w:r w:rsidR="001A1BDE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and time. Payment in full is due 14 days prior to release date. </w:t>
            </w:r>
          </w:p>
          <w:p w14:paraId="1335B402" w14:textId="13D964ED" w:rsidR="007E3F5D" w:rsidRPr="00B21D05" w:rsidRDefault="007E3F5D" w:rsidP="00B21D0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>The health and safety of our birds is of the utmo</w:t>
            </w:r>
            <w:r w:rsidR="001A1BDE"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st importance to us. We reserve </w:t>
            </w: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right to cancel, if for any reason we may deem it unsafe for our birds. In the event of a cancellation due to acts of God you will receive a 100% refund, including any deposits. </w:t>
            </w:r>
            <w:r w:rsidRPr="00B21D05">
              <w:rPr>
                <w:rFonts w:ascii="Times New Roman" w:hAnsi="Times New Roman"/>
                <w:sz w:val="22"/>
                <w:szCs w:val="22"/>
              </w:rPr>
              <w:t xml:space="preserve">If these conditions should occur at time of service, </w:t>
            </w:r>
            <w:r w:rsidR="00CA5172" w:rsidRPr="00B21D05">
              <w:rPr>
                <w:rFonts w:ascii="Times New Roman" w:hAnsi="Times New Roman"/>
                <w:sz w:val="22"/>
                <w:szCs w:val="22"/>
              </w:rPr>
              <w:t>$75.00</w:t>
            </w:r>
            <w:r w:rsidRPr="00B21D05">
              <w:rPr>
                <w:rFonts w:ascii="Times New Roman" w:hAnsi="Times New Roman"/>
                <w:sz w:val="22"/>
                <w:szCs w:val="22"/>
              </w:rPr>
              <w:t xml:space="preserve"> will be retained.</w:t>
            </w:r>
            <w:r w:rsidR="00B1098F" w:rsidRPr="00B21D05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593AE9" w:rsidRPr="00B21D05">
              <w:rPr>
                <w:rFonts w:ascii="Times New Roman" w:hAnsi="Times New Roman"/>
                <w:sz w:val="22"/>
                <w:szCs w:val="22"/>
              </w:rPr>
              <w:t>If they occur because you have gone beyond the safe release time, there is no refund.</w:t>
            </w:r>
          </w:p>
          <w:p w14:paraId="0E4765A1" w14:textId="77777777" w:rsidR="001A1BDE" w:rsidRPr="00B21D05" w:rsidRDefault="007E3F5D" w:rsidP="001A1B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21D05">
              <w:rPr>
                <w:rFonts w:ascii="Times New Roman" w:hAnsi="Times New Roman" w:cs="Times New Roman"/>
                <w:sz w:val="22"/>
                <w:szCs w:val="22"/>
              </w:rPr>
              <w:t>If photos/images</w:t>
            </w:r>
            <w:r w:rsidR="004B6741" w:rsidRPr="00B21D05">
              <w:rPr>
                <w:rFonts w:ascii="Times New Roman" w:hAnsi="Times New Roman" w:cs="Times New Roman"/>
                <w:sz w:val="22"/>
                <w:szCs w:val="22"/>
              </w:rPr>
              <w:t xml:space="preserve"> or videos</w:t>
            </w:r>
            <w:r w:rsidRPr="00B21D05">
              <w:rPr>
                <w:rFonts w:ascii="Times New Roman" w:hAnsi="Times New Roman" w:cs="Times New Roman"/>
                <w:sz w:val="22"/>
                <w:szCs w:val="22"/>
              </w:rPr>
              <w:t xml:space="preserve"> are received</w:t>
            </w:r>
            <w:r w:rsidR="004B6741" w:rsidRPr="00B21D05">
              <w:rPr>
                <w:rFonts w:ascii="Times New Roman" w:hAnsi="Times New Roman" w:cs="Times New Roman"/>
                <w:sz w:val="22"/>
                <w:szCs w:val="22"/>
              </w:rPr>
              <w:t>/taken</w:t>
            </w:r>
            <w:r w:rsidRPr="00B21D05">
              <w:rPr>
                <w:rFonts w:ascii="Times New Roman" w:hAnsi="Times New Roman" w:cs="Times New Roman"/>
                <w:sz w:val="22"/>
                <w:szCs w:val="22"/>
              </w:rPr>
              <w:t xml:space="preserve">, I would like to post them on my website.  Please let me know if this is agreeable 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85192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925" w:rsidRPr="00B21D05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B21D05">
              <w:rPr>
                <w:rFonts w:ascii="Times New Roman" w:hAnsi="Times New Roman" w:cs="Times New Roman"/>
                <w:sz w:val="22"/>
                <w:szCs w:val="22"/>
              </w:rPr>
              <w:t xml:space="preserve">  Yes    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-80161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925" w:rsidRPr="00B21D05">
                  <w:rPr>
                    <w:rFonts w:ascii="MS Gothic" w:eastAsia="MS Gothic" w:hAnsi="MS Gothic" w:cs="Times New Roman" w:hint="eastAsia"/>
                    <w:sz w:val="22"/>
                    <w:szCs w:val="22"/>
                  </w:rPr>
                  <w:t>☐</w:t>
                </w:r>
              </w:sdtContent>
            </w:sdt>
            <w:r w:rsidRPr="00B21D05">
              <w:rPr>
                <w:rFonts w:ascii="Times New Roman" w:hAnsi="Times New Roman" w:cs="Times New Roman"/>
                <w:sz w:val="22"/>
                <w:szCs w:val="22"/>
              </w:rPr>
              <w:t xml:space="preserve">  No</w:t>
            </w:r>
          </w:p>
          <w:p w14:paraId="64128E1A" w14:textId="77777777" w:rsidR="007E3F5D" w:rsidRPr="00B21D05" w:rsidRDefault="007E3F5D" w:rsidP="001A1BD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sz w:val="22"/>
                <w:szCs w:val="22"/>
              </w:rPr>
              <w:t>The fees are non-refundable if:</w:t>
            </w:r>
          </w:p>
          <w:p w14:paraId="36E279A0" w14:textId="77777777" w:rsidR="007E3F5D" w:rsidRPr="00B21D05" w:rsidRDefault="007E3F5D" w:rsidP="00732615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hAnsi="Times New Roman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sz w:val="22"/>
                <w:szCs w:val="22"/>
              </w:rPr>
              <w:t>You cancel the service without 30 day written notice.</w:t>
            </w:r>
          </w:p>
          <w:p w14:paraId="2960C478" w14:textId="77777777" w:rsidR="007E3F5D" w:rsidRPr="00B21D05" w:rsidRDefault="007E3F5D" w:rsidP="002B5BFB">
            <w:pPr>
              <w:numPr>
                <w:ilvl w:val="0"/>
                <w:numId w:val="1"/>
              </w:numPr>
              <w:spacing w:before="100" w:beforeAutospacing="1" w:after="100" w:afterAutospacing="1"/>
              <w:ind w:right="176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sz w:val="22"/>
                <w:szCs w:val="22"/>
              </w:rPr>
              <w:t>If your event is delayed past the safe release time specified for our birds.  The birds would NOT be released and no refund given.  A minimum of 1</w:t>
            </w:r>
            <w:r w:rsidR="00DC0ED0" w:rsidRPr="00B21D05">
              <w:rPr>
                <w:rFonts w:ascii="Times New Roman" w:hAnsi="Times New Roman"/>
                <w:sz w:val="22"/>
                <w:szCs w:val="22"/>
              </w:rPr>
              <w:t xml:space="preserve"> - 2</w:t>
            </w:r>
            <w:r w:rsidRPr="00B21D05">
              <w:rPr>
                <w:rFonts w:ascii="Times New Roman" w:hAnsi="Times New Roman"/>
                <w:sz w:val="22"/>
                <w:szCs w:val="22"/>
              </w:rPr>
              <w:t xml:space="preserve"> hour</w:t>
            </w:r>
            <w:r w:rsidR="00DC0ED0" w:rsidRPr="00B21D05">
              <w:rPr>
                <w:rFonts w:ascii="Times New Roman" w:hAnsi="Times New Roman"/>
                <w:sz w:val="22"/>
                <w:szCs w:val="22"/>
              </w:rPr>
              <w:t>s</w:t>
            </w:r>
            <w:r w:rsidRPr="00B21D05">
              <w:rPr>
                <w:rFonts w:ascii="Times New Roman" w:hAnsi="Times New Roman"/>
                <w:sz w:val="22"/>
                <w:szCs w:val="22"/>
              </w:rPr>
              <w:t xml:space="preserve"> before Sunset is required for our birds to safely return home.</w:t>
            </w:r>
            <w:r w:rsidR="00DC0ED0" w:rsidRPr="00B21D05">
              <w:rPr>
                <w:rFonts w:ascii="Times New Roman" w:hAnsi="Times New Roman"/>
                <w:sz w:val="22"/>
                <w:szCs w:val="22"/>
              </w:rPr>
              <w:t xml:space="preserve">  The time depends on distance, so will vary accordingly.</w:t>
            </w:r>
          </w:p>
          <w:p w14:paraId="31F8E05E" w14:textId="77777777" w:rsidR="007E3F5D" w:rsidRPr="00B21D05" w:rsidRDefault="007E3F5D" w:rsidP="002B5BFB">
            <w:pPr>
              <w:numPr>
                <w:ilvl w:val="0"/>
                <w:numId w:val="1"/>
              </w:numPr>
              <w:spacing w:before="100" w:beforeAutospacing="1" w:after="100" w:afterAutospacing="1"/>
              <w:ind w:right="1764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 have read and agree with the above terms and conditions. </w:t>
            </w:r>
          </w:p>
          <w:p w14:paraId="33C45443" w14:textId="77777777" w:rsidR="007E3F5D" w:rsidRPr="00B21D05" w:rsidRDefault="007E3F5D">
            <w:pPr>
              <w:pStyle w:val="NormalWeb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</w:p>
          <w:p w14:paraId="0DE1559A" w14:textId="77777777" w:rsidR="007E3F5D" w:rsidRPr="00B21D05" w:rsidRDefault="007E3F5D" w:rsidP="00986F6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>Signed:_</w:t>
            </w:r>
            <w:proofErr w:type="gramEnd"/>
            <w:r w:rsidRPr="00B21D05">
              <w:rPr>
                <w:rFonts w:ascii="Times New Roman" w:hAnsi="Times New Roman"/>
                <w:color w:val="000000"/>
                <w:sz w:val="22"/>
                <w:szCs w:val="22"/>
              </w:rPr>
              <w:t>________________________________________Date:________________________</w:t>
            </w:r>
          </w:p>
        </w:tc>
      </w:tr>
    </w:tbl>
    <w:p w14:paraId="71D4BA1B" w14:textId="77777777" w:rsidR="00D65E9C" w:rsidRDefault="00D65E9C" w:rsidP="00422ADC">
      <w:pPr>
        <w:rPr>
          <w:b/>
          <w:sz w:val="28"/>
          <w:szCs w:val="28"/>
        </w:rPr>
      </w:pPr>
    </w:p>
    <w:p w14:paraId="08F48237" w14:textId="6482F4FD" w:rsidR="00F77369" w:rsidRDefault="00FD0BFD" w:rsidP="00422ADC">
      <w:pPr>
        <w:rPr>
          <w:b/>
          <w:sz w:val="28"/>
          <w:szCs w:val="28"/>
        </w:rPr>
      </w:pPr>
      <w:r>
        <w:rPr>
          <w:b/>
          <w:sz w:val="28"/>
          <w:szCs w:val="28"/>
        </w:rPr>
        <w:t>If you are paying by check, please fill out this form and mail to the above address.</w:t>
      </w:r>
      <w:r w:rsidR="00B21D05">
        <w:rPr>
          <w:b/>
          <w:sz w:val="28"/>
          <w:szCs w:val="28"/>
        </w:rPr>
        <w:t xml:space="preserve">  If using another form of payment, please email </w:t>
      </w:r>
      <w:r w:rsidR="00C61262">
        <w:rPr>
          <w:b/>
          <w:sz w:val="28"/>
          <w:szCs w:val="28"/>
        </w:rPr>
        <w:t xml:space="preserve">to </w:t>
      </w:r>
      <w:hyperlink r:id="rId7" w:history="1">
        <w:r w:rsidR="00C61262" w:rsidRPr="006B7F89">
          <w:rPr>
            <w:rStyle w:val="Hyperlink"/>
            <w:rFonts w:cs="Times New Roman"/>
            <w:b/>
            <w:sz w:val="28"/>
            <w:szCs w:val="28"/>
          </w:rPr>
          <w:t>jackie@sarasotadoverelease.com</w:t>
        </w:r>
      </w:hyperlink>
    </w:p>
    <w:p w14:paraId="23F2A335" w14:textId="77777777" w:rsidR="00C61262" w:rsidRPr="00AC6B2B" w:rsidRDefault="00C61262" w:rsidP="00422ADC">
      <w:pPr>
        <w:rPr>
          <w:b/>
          <w:sz w:val="28"/>
          <w:szCs w:val="28"/>
        </w:rPr>
      </w:pPr>
    </w:p>
    <w:sectPr w:rsidR="00C61262" w:rsidRPr="00AC6B2B" w:rsidSect="00D65E9C">
      <w:type w:val="continuous"/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76310"/>
    <w:multiLevelType w:val="multilevel"/>
    <w:tmpl w:val="0592FF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1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925"/>
    <w:rsid w:val="00043D23"/>
    <w:rsid w:val="000A3414"/>
    <w:rsid w:val="000C1B32"/>
    <w:rsid w:val="000E576B"/>
    <w:rsid w:val="000F262A"/>
    <w:rsid w:val="001A1BDE"/>
    <w:rsid w:val="001A6D81"/>
    <w:rsid w:val="001F74F3"/>
    <w:rsid w:val="002012DC"/>
    <w:rsid w:val="00220B3B"/>
    <w:rsid w:val="00237C19"/>
    <w:rsid w:val="002B5BFB"/>
    <w:rsid w:val="00382105"/>
    <w:rsid w:val="00422ADC"/>
    <w:rsid w:val="0045675E"/>
    <w:rsid w:val="004B6741"/>
    <w:rsid w:val="005706BB"/>
    <w:rsid w:val="005750DC"/>
    <w:rsid w:val="00593AE9"/>
    <w:rsid w:val="00683900"/>
    <w:rsid w:val="00696B34"/>
    <w:rsid w:val="00732615"/>
    <w:rsid w:val="00737967"/>
    <w:rsid w:val="007E3F5D"/>
    <w:rsid w:val="0081362E"/>
    <w:rsid w:val="00835BB5"/>
    <w:rsid w:val="008543DB"/>
    <w:rsid w:val="008E3EA5"/>
    <w:rsid w:val="0090681B"/>
    <w:rsid w:val="009607A8"/>
    <w:rsid w:val="00961C67"/>
    <w:rsid w:val="00986F63"/>
    <w:rsid w:val="00A41D7E"/>
    <w:rsid w:val="00A74F8E"/>
    <w:rsid w:val="00AC6B2B"/>
    <w:rsid w:val="00B1098F"/>
    <w:rsid w:val="00B21D05"/>
    <w:rsid w:val="00B94E89"/>
    <w:rsid w:val="00BF7951"/>
    <w:rsid w:val="00C61262"/>
    <w:rsid w:val="00CA5172"/>
    <w:rsid w:val="00CD7BE5"/>
    <w:rsid w:val="00CF0155"/>
    <w:rsid w:val="00D033FE"/>
    <w:rsid w:val="00D65E9C"/>
    <w:rsid w:val="00D96D2D"/>
    <w:rsid w:val="00DC0ED0"/>
    <w:rsid w:val="00DD48F6"/>
    <w:rsid w:val="00DE2D3F"/>
    <w:rsid w:val="00E01CFB"/>
    <w:rsid w:val="00E16925"/>
    <w:rsid w:val="00EB0015"/>
    <w:rsid w:val="00F06BDF"/>
    <w:rsid w:val="00F453A8"/>
    <w:rsid w:val="00F621FE"/>
    <w:rsid w:val="00F77369"/>
    <w:rsid w:val="00FC6E41"/>
    <w:rsid w:val="00FD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BE5ECC"/>
  <w15:docId w15:val="{F534DFC5-D57C-42CD-9B24-43613EF39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1BD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B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1BD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B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1B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1B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1BD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1BD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1BD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1B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48F6"/>
    <w:pPr>
      <w:widowControl w:val="0"/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paragraph" w:styleId="NormalWeb">
    <w:name w:val="Normal (Web)"/>
    <w:basedOn w:val="Default"/>
    <w:next w:val="Default"/>
    <w:rsid w:val="00DD48F6"/>
    <w:pPr>
      <w:spacing w:before="100" w:after="100"/>
    </w:pPr>
    <w:rPr>
      <w:rFonts w:cs="Times New Roman"/>
      <w:color w:val="auto"/>
    </w:rPr>
  </w:style>
  <w:style w:type="character" w:styleId="Hyperlink">
    <w:name w:val="Hyperlink"/>
    <w:rsid w:val="00DD48F6"/>
    <w:rPr>
      <w:rFonts w:cs="Monotype Corsiva"/>
      <w:color w:val="000000"/>
    </w:rPr>
  </w:style>
  <w:style w:type="paragraph" w:styleId="BalloonText">
    <w:name w:val="Balloon Text"/>
    <w:basedOn w:val="Normal"/>
    <w:link w:val="BalloonTextChar"/>
    <w:rsid w:val="000F2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6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53A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A1B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1BD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B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1BD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1BD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1BD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1BD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1BD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1BD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A1BD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A1BD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1BD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A1BD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A1BDE"/>
    <w:rPr>
      <w:b/>
      <w:bCs/>
    </w:rPr>
  </w:style>
  <w:style w:type="character" w:styleId="Emphasis">
    <w:name w:val="Emphasis"/>
    <w:basedOn w:val="DefaultParagraphFont"/>
    <w:uiPriority w:val="20"/>
    <w:qFormat/>
    <w:rsid w:val="001A1BD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A1BDE"/>
    <w:rPr>
      <w:szCs w:val="32"/>
    </w:rPr>
  </w:style>
  <w:style w:type="paragraph" w:styleId="ListParagraph">
    <w:name w:val="List Paragraph"/>
    <w:basedOn w:val="Normal"/>
    <w:uiPriority w:val="34"/>
    <w:qFormat/>
    <w:rsid w:val="001A1B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A1BD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A1BD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1BD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1BDE"/>
    <w:rPr>
      <w:b/>
      <w:i/>
      <w:sz w:val="24"/>
    </w:rPr>
  </w:style>
  <w:style w:type="character" w:styleId="SubtleEmphasis">
    <w:name w:val="Subtle Emphasis"/>
    <w:uiPriority w:val="19"/>
    <w:qFormat/>
    <w:rsid w:val="001A1BD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A1BD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A1BD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A1BD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A1BD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1BDE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61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ckie@sarasotadovereleas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rasotadovereleas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gre\Documents\Doves\contracts\srqcontract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3C70C-F4E2-4EA2-ACAF-EA6C7A5D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srqcontract2014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Sarasota Dove Release</vt:lpstr>
    </vt:vector>
  </TitlesOfParts>
  <Company/>
  <LinksUpToDate>false</LinksUpToDate>
  <CharactersWithSpaces>2098</CharactersWithSpaces>
  <SharedDoc>false</SharedDoc>
  <HLinks>
    <vt:vector size="12" baseType="variant">
      <vt:variant>
        <vt:i4>7602248</vt:i4>
      </vt:variant>
      <vt:variant>
        <vt:i4>18</vt:i4>
      </vt:variant>
      <vt:variant>
        <vt:i4>0</vt:i4>
      </vt:variant>
      <vt:variant>
        <vt:i4>5</vt:i4>
      </vt:variant>
      <vt:variant>
        <vt:lpwstr>mailto:Jackie@sarasotadoverelease.com</vt:lpwstr>
      </vt:variant>
      <vt:variant>
        <vt:lpwstr/>
      </vt:variant>
      <vt:variant>
        <vt:i4>2818111</vt:i4>
      </vt:variant>
      <vt:variant>
        <vt:i4>0</vt:i4>
      </vt:variant>
      <vt:variant>
        <vt:i4>0</vt:i4>
      </vt:variant>
      <vt:variant>
        <vt:i4>5</vt:i4>
      </vt:variant>
      <vt:variant>
        <vt:lpwstr>http://sarasotadoverelease.com/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Sarasota Dove Release</dc:title>
  <dc:creator>Jackie</dc:creator>
  <cp:lastModifiedBy>Jackie Greenough</cp:lastModifiedBy>
  <cp:revision>3</cp:revision>
  <cp:lastPrinted>2012-08-09T21:08:00Z</cp:lastPrinted>
  <dcterms:created xsi:type="dcterms:W3CDTF">2022-03-21T20:09:00Z</dcterms:created>
  <dcterms:modified xsi:type="dcterms:W3CDTF">2023-04-25T19:41:00Z</dcterms:modified>
</cp:coreProperties>
</file>